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6D364" w14:textId="03DB49F4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sz w:val="40"/>
          <w:szCs w:val="40"/>
        </w:rPr>
      </w:pPr>
      <w:r>
        <w:rPr>
          <w:rFonts w:ascii="Calibri" w:hAnsi="Calibri" w:cs="Calibri"/>
          <w:b/>
          <w:bCs/>
          <w:sz w:val="40"/>
          <w:szCs w:val="40"/>
        </w:rPr>
        <w:t>Notice of Open Meeting</w:t>
      </w:r>
    </w:p>
    <w:p w14:paraId="74486F3A" w14:textId="540283D1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Board/committee: </w:t>
      </w:r>
      <w:r w:rsidR="000C712F">
        <w:rPr>
          <w:rFonts w:ascii="Calibri" w:hAnsi="Calibri" w:cs="Calibri"/>
          <w:b/>
          <w:bCs/>
          <w:u w:val="single"/>
        </w:rPr>
        <w:t>ASSESSORS</w:t>
      </w:r>
    </w:p>
    <w:p w14:paraId="19E0045A" w14:textId="19261789" w:rsidR="00AC214F" w:rsidRDefault="004943E1" w:rsidP="00AC214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FCBE5A2" wp14:editId="6F7C9623">
                <wp:simplePos x="0" y="0"/>
                <wp:positionH relativeFrom="column">
                  <wp:posOffset>398780</wp:posOffset>
                </wp:positionH>
                <wp:positionV relativeFrom="paragraph">
                  <wp:posOffset>151130</wp:posOffset>
                </wp:positionV>
                <wp:extent cx="2222500" cy="269875"/>
                <wp:effectExtent l="0" t="0" r="25400" b="158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2500" cy="26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A7E84" w14:textId="00CAE11E" w:rsidR="00581492" w:rsidRDefault="00C75315">
                            <w:r>
                              <w:t>0</w:t>
                            </w:r>
                            <w:r w:rsidR="00391E3F">
                              <w:t>6</w:t>
                            </w:r>
                            <w:r w:rsidR="00E92673">
                              <w:t>/</w:t>
                            </w:r>
                            <w:r w:rsidR="00391E3F">
                              <w:t>18</w:t>
                            </w:r>
                            <w:r w:rsidR="00621D09">
                              <w:t>/202</w:t>
                            </w:r>
                            <w:r>
                              <w:t>6</w:t>
                            </w:r>
                            <w:r w:rsidR="002A5EC0">
                              <w:t xml:space="preserve"> </w:t>
                            </w:r>
                            <w:r w:rsidR="00E6740D" w:rsidRPr="00E6740D">
                              <w:rPr>
                                <w:b/>
                                <w:bCs/>
                              </w:rPr>
                              <w:t>TIME</w:t>
                            </w:r>
                            <w:r w:rsidR="00E6740D">
                              <w:t xml:space="preserve">: </w:t>
                            </w:r>
                            <w:r w:rsidR="00391E3F">
                              <w:t>1</w:t>
                            </w:r>
                            <w:r w:rsidR="007C4DCC">
                              <w:t>:00</w:t>
                            </w:r>
                            <w:r w:rsidR="001E678A">
                              <w:t xml:space="preserve"> pm</w:t>
                            </w:r>
                          </w:p>
                          <w:p w14:paraId="07D473C9" w14:textId="77777777" w:rsidR="00B52D13" w:rsidRDefault="00B52D1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CBE5A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1.4pt;margin-top:11.9pt;width:175pt;height:21.2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">
                <v:textbox>
                  <w:txbxContent>
                    <w:p w14:paraId="3FFA7E84" w14:textId="00CAE11E" w:rsidR="00581492" w:rsidRDefault="00C75315">
                      <w:r>
                        <w:t>0</w:t>
                      </w:r>
                      <w:r w:rsidR="00391E3F">
                        <w:t>6</w:t>
                      </w:r>
                      <w:r w:rsidR="00E92673">
                        <w:t>/</w:t>
                      </w:r>
                      <w:r w:rsidR="00391E3F">
                        <w:t>18</w:t>
                      </w:r>
                      <w:r w:rsidR="00621D09">
                        <w:t>/202</w:t>
                      </w:r>
                      <w:r>
                        <w:t>6</w:t>
                      </w:r>
                      <w:r w:rsidR="002A5EC0">
                        <w:t xml:space="preserve"> </w:t>
                      </w:r>
                      <w:r w:rsidR="00E6740D" w:rsidRPr="00E6740D">
                        <w:rPr>
                          <w:b/>
                          <w:bCs/>
                        </w:rPr>
                        <w:t>TIME</w:t>
                      </w:r>
                      <w:r w:rsidR="00E6740D">
                        <w:t xml:space="preserve">: </w:t>
                      </w:r>
                      <w:r w:rsidR="00391E3F">
                        <w:t>1</w:t>
                      </w:r>
                      <w:r w:rsidR="007C4DCC">
                        <w:t>:00</w:t>
                      </w:r>
                      <w:r w:rsidR="001E678A">
                        <w:t xml:space="preserve"> pm</w:t>
                      </w:r>
                    </w:p>
                    <w:p w14:paraId="07D473C9" w14:textId="77777777" w:rsidR="00B52D13" w:rsidRDefault="00B52D13"/>
                  </w:txbxContent>
                </v:textbox>
              </v:shape>
            </w:pict>
          </mc:Fallback>
        </mc:AlternateContent>
      </w:r>
    </w:p>
    <w:p w14:paraId="4213A2F9" w14:textId="374ECE24" w:rsidR="00AC214F" w:rsidRPr="00B36CCF" w:rsidRDefault="00210B8B" w:rsidP="00600CA8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  <w:color w:val="FF0000"/>
        </w:rPr>
      </w:pPr>
      <w:r w:rsidRPr="00B36CCF">
        <w:rPr>
          <w:rFonts w:ascii="Calibri" w:hAnsi="Calibri" w:cs="Calibri"/>
          <w:b/>
          <w:bCs/>
        </w:rPr>
        <w:t xml:space="preserve">Date: </w:t>
      </w:r>
      <w:r w:rsidRPr="00B36CCF">
        <w:rPr>
          <w:rFonts w:ascii="Calibri" w:hAnsi="Calibri" w:cs="Calibri"/>
          <w:b/>
          <w:bCs/>
          <w:color w:val="FF0000"/>
        </w:rPr>
        <w:tab/>
      </w:r>
      <w:r w:rsidRPr="00B36CCF">
        <w:rPr>
          <w:rFonts w:ascii="Calibri" w:hAnsi="Calibri" w:cs="Calibri"/>
          <w:b/>
          <w:bCs/>
          <w:color w:val="FF0000"/>
        </w:rPr>
        <w:tab/>
      </w:r>
      <w:r w:rsidRPr="00B36CCF">
        <w:rPr>
          <w:rFonts w:ascii="Calibri" w:hAnsi="Calibri" w:cs="Calibri"/>
          <w:b/>
          <w:bCs/>
          <w:color w:val="FF0000"/>
        </w:rPr>
        <w:tab/>
      </w:r>
      <w:r w:rsidRPr="00B36CCF">
        <w:rPr>
          <w:rFonts w:ascii="Calibri" w:hAnsi="Calibri" w:cs="Calibri"/>
          <w:b/>
          <w:bCs/>
          <w:color w:val="FF0000"/>
        </w:rPr>
        <w:tab/>
      </w:r>
      <w:r w:rsidRPr="00B36CCF">
        <w:rPr>
          <w:rFonts w:ascii="Calibri" w:hAnsi="Calibri" w:cs="Calibri"/>
          <w:b/>
          <w:bCs/>
          <w:color w:val="FF0000"/>
        </w:rPr>
        <w:tab/>
      </w:r>
      <w:r w:rsidR="00AC214F" w:rsidRPr="00B36CCF">
        <w:rPr>
          <w:rFonts w:ascii="Calibri" w:hAnsi="Calibri" w:cs="Calibri"/>
          <w:b/>
          <w:bCs/>
          <w:color w:val="FF0000"/>
        </w:rPr>
        <w:t>Time</w:t>
      </w:r>
      <w:r w:rsidR="00B36CCF" w:rsidRPr="00B36CCF">
        <w:rPr>
          <w:rFonts w:ascii="Calibri" w:hAnsi="Calibri" w:cs="Calibri"/>
          <w:b/>
          <w:bCs/>
          <w:color w:val="FF0000"/>
        </w:rPr>
        <w:t xml:space="preserve"> </w:t>
      </w:r>
    </w:p>
    <w:p w14:paraId="065FFFBB" w14:textId="0EB0C3A6" w:rsidR="00AC214F" w:rsidRDefault="002A5EC0" w:rsidP="00AC214F">
      <w:pPr>
        <w:pStyle w:val="NormalWeb"/>
        <w:spacing w:before="0" w:beforeAutospacing="0" w:after="0" w:afterAutospacing="0"/>
        <w:rPr>
          <w:rFonts w:ascii="Calibri" w:hAnsi="Calibri" w:cs="Calibri"/>
          <w:b/>
          <w:bCs/>
        </w:rPr>
      </w:pPr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4FEA38" wp14:editId="7E16F166">
                <wp:simplePos x="0" y="0"/>
                <wp:positionH relativeFrom="margin">
                  <wp:posOffset>3429000</wp:posOffset>
                </wp:positionH>
                <wp:positionV relativeFrom="paragraph">
                  <wp:posOffset>151129</wp:posOffset>
                </wp:positionV>
                <wp:extent cx="3409950" cy="5153025"/>
                <wp:effectExtent l="0" t="0" r="19050" b="2857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9950" cy="5153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ABE1C" w14:textId="4E957E15" w:rsidR="001E678A" w:rsidRDefault="00581492" w:rsidP="00C753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955B6B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List of anticipated busin</w:t>
                            </w:r>
                            <w:r w:rsidR="00C75315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ess:</w:t>
                            </w:r>
                          </w:p>
                          <w:p w14:paraId="54604DFC" w14:textId="3FB52724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.37</w:t>
                            </w: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Meeting Minutes from the 05/27/2026 Board of Assessors Meeting </w:t>
                            </w:r>
                          </w:p>
                          <w:p w14:paraId="0D9CA693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DAF09B4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.38</w:t>
                            </w: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Department Payroll and Accounts Payable</w:t>
                            </w:r>
                          </w:p>
                          <w:p w14:paraId="4F140FFD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FB62F55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.39</w:t>
                            </w: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Principal Assessor Request to carry over vacation time </w:t>
                            </w:r>
                          </w:p>
                          <w:p w14:paraId="1B42A23A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6565672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.39</w:t>
                            </w: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FY27 Real Estate and Personal Property Preliminary Tax Commitment and Notice to Accountant</w:t>
                            </w:r>
                          </w:p>
                          <w:p w14:paraId="193F4947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BEAF7EB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.40</w:t>
                            </w: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Contract from Catalist for upgrade of Assessors Software to Patriot AP5</w:t>
                            </w:r>
                          </w:p>
                          <w:p w14:paraId="7035C504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9D411B4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Discussion: </w:t>
                            </w:r>
                          </w:p>
                          <w:p w14:paraId="37B80BEB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AE14EF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/>
                              <w:ind w:left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The Board to enter Executive Session for reason #7 - To Comply with, or act under the authority of any general or special law or federal grant-in-aid requirements. Under M.G.L Chapter 59 Section 60 and Chapter 214 Section 1B, for the purpose of acting on Abatements and Exemptions Applications.</w:t>
                            </w:r>
                          </w:p>
                          <w:p w14:paraId="7365D124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The Assessors will not reconvene in regular session after the Executive Session.</w:t>
                            </w:r>
                          </w:p>
                          <w:p w14:paraId="24153463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  <w:p w14:paraId="5C87796D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>.41</w:t>
                            </w: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Executive Session Meeting Minutes from the 05/27/2026 Board of Assessors Meeting </w:t>
                            </w:r>
                          </w:p>
                          <w:p w14:paraId="544A4508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047161A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0227C741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B13B9FE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4ED313A6" w14:textId="77777777" w:rsidR="00391E3F" w:rsidRPr="00C058E2" w:rsidRDefault="00391E3F" w:rsidP="00391E3F">
                            <w:pPr>
                              <w:pStyle w:val="NormalWeb"/>
                              <w:spacing w:before="0" w:beforeAutospacing="0" w:after="0" w:afterAutospacing="0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058E2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    </w:t>
                            </w:r>
                          </w:p>
                          <w:p w14:paraId="792B0BB3" w14:textId="025D0292" w:rsidR="00C75315" w:rsidRPr="00C75315" w:rsidRDefault="00C75315" w:rsidP="00391E3F">
                            <w:pPr>
                              <w:pStyle w:val="NormalWeb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</w:p>
                          <w:p w14:paraId="0493CC96" w14:textId="0499C180" w:rsidR="00233D8F" w:rsidRPr="005F7827" w:rsidRDefault="00C75315" w:rsidP="005F7827">
                            <w:pPr>
                              <w:pStyle w:val="NormalWeb"/>
                              <w:ind w:left="720" w:hanging="720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C75315"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7316298" w14:textId="77777777" w:rsidR="00C75315" w:rsidRPr="00C75315" w:rsidRDefault="00C75315" w:rsidP="00C75315">
                            <w:pPr>
                              <w:pStyle w:val="NormalWeb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7CA021E1" w14:textId="77777777" w:rsidR="00C75315" w:rsidRPr="00C75315" w:rsidRDefault="00C75315" w:rsidP="00C75315">
                            <w:pPr>
                              <w:pStyle w:val="NormalWeb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5B1FC625" w14:textId="77777777" w:rsidR="00C75315" w:rsidRPr="00C75315" w:rsidRDefault="00C75315" w:rsidP="00C75315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5BBA1BF" w14:textId="74F0EE34" w:rsidR="007A3EE6" w:rsidRPr="007A3EE6" w:rsidRDefault="007A3EE6" w:rsidP="001E678A">
                            <w:pPr>
                              <w:pStyle w:val="NormalWeb"/>
                              <w:rPr>
                                <w:rFonts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2A38D7CE" w14:textId="77777777" w:rsidR="007A3EE6" w:rsidRPr="007A3EE6" w:rsidRDefault="007A3EE6" w:rsidP="007A3EE6">
                            <w:pPr>
                              <w:pStyle w:val="NormalWeb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61BBD53F" w14:textId="77777777" w:rsidR="007A3EE6" w:rsidRPr="007A3EE6" w:rsidRDefault="007A3EE6" w:rsidP="007A3EE6">
                            <w:pPr>
                              <w:pStyle w:val="NormalWeb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7DF0C2CD" w14:textId="77777777" w:rsidR="007A3EE6" w:rsidRPr="007A3EE6" w:rsidRDefault="007A3EE6" w:rsidP="007A3EE6">
                            <w:pPr>
                              <w:pStyle w:val="NormalWeb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186E286A" w14:textId="77777777" w:rsidR="007A3EE6" w:rsidRPr="007A3EE6" w:rsidRDefault="007A3EE6" w:rsidP="007A3EE6">
                            <w:pPr>
                              <w:pStyle w:val="NormalWeb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5412F566" w14:textId="559DEA4D" w:rsidR="002A78FB" w:rsidRDefault="002A78FB" w:rsidP="002A78FB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783DAE3E" w14:textId="5812D5E0" w:rsidR="009052C9" w:rsidRPr="009052C9" w:rsidRDefault="009052C9" w:rsidP="009052C9">
                            <w:pPr>
                              <w:pStyle w:val="NormalWeb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71526FDD" w14:textId="77777777" w:rsidR="009052C9" w:rsidRPr="009052C9" w:rsidRDefault="009052C9" w:rsidP="009052C9">
                            <w:pPr>
                              <w:pStyle w:val="NormalWeb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029A6E7F" w14:textId="77777777" w:rsidR="009052C9" w:rsidRPr="009052C9" w:rsidRDefault="009052C9" w:rsidP="009052C9">
                            <w:pPr>
                              <w:pStyle w:val="NormalWeb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798D9F54" w14:textId="77777777" w:rsidR="009052C9" w:rsidRPr="009052C9" w:rsidRDefault="009052C9" w:rsidP="009052C9">
                            <w:pPr>
                              <w:pStyle w:val="NormalWeb"/>
                              <w:rPr>
                                <w:rFonts w:cs="Calibri"/>
                                <w:b/>
                                <w:bCs/>
                              </w:rPr>
                            </w:pPr>
                          </w:p>
                          <w:p w14:paraId="536411B5" w14:textId="77777777" w:rsidR="009052C9" w:rsidRDefault="009052C9" w:rsidP="00951507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FEA38" id="Text Box 5" o:spid="_x0000_s1027" type="#_x0000_t202" style="position:absolute;margin-left:270pt;margin-top:11.9pt;width:268.5pt;height:40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">
                <v:textbox>
                  <w:txbxContent>
                    <w:p w14:paraId="32BABE1C" w14:textId="4E957E15" w:rsidR="001E678A" w:rsidRDefault="00581492" w:rsidP="00C75315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955B6B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List of anticipated busin</w:t>
                      </w:r>
                      <w:r w:rsidR="00C75315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ess:</w:t>
                      </w:r>
                    </w:p>
                    <w:p w14:paraId="54604DFC" w14:textId="3FB52724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.37</w:t>
                      </w: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Meeting Minutes from the 05/27/2026 Board of Assessors Meeting </w:t>
                      </w:r>
                    </w:p>
                    <w:p w14:paraId="0D9CA693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DAF09B4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.38</w:t>
                      </w: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ab/>
                        <w:t>Department Payroll and Accounts Payable</w:t>
                      </w:r>
                    </w:p>
                    <w:p w14:paraId="4F140FFD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FB62F55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.39</w:t>
                      </w: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Principal Assessor Request to carry over vacation time </w:t>
                      </w:r>
                    </w:p>
                    <w:p w14:paraId="1B42A23A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6565672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.39</w:t>
                      </w: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ab/>
                        <w:t>FY27 Real Estate and Personal Property Preliminary Tax Commitment and Notice to Accountant</w:t>
                      </w:r>
                    </w:p>
                    <w:p w14:paraId="193F4947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BEAF7EB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.40</w:t>
                      </w: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ab/>
                        <w:t>Contract from Catalist for upgrade of Assessors Software to Patriot AP5</w:t>
                      </w:r>
                    </w:p>
                    <w:p w14:paraId="7035C504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9D411B4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Discussion: </w:t>
                      </w:r>
                    </w:p>
                    <w:p w14:paraId="37B80BEB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AE14EF" w14:textId="77777777" w:rsidR="00391E3F" w:rsidRPr="00C058E2" w:rsidRDefault="00391E3F" w:rsidP="00391E3F">
                      <w:pPr>
                        <w:pStyle w:val="NormalWeb"/>
                        <w:spacing w:before="0" w:beforeAutospacing="0"/>
                        <w:ind w:left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The Board to enter Executive Session for reason #7 - To Comply with, or act under the authority of any general or special law or federal grant-in-aid requirements. Under M.G.L Chapter 59 Section 60 and Chapter 214 Section 1B, for the purpose of acting on Abatements and Exemptions Applications.</w:t>
                      </w:r>
                    </w:p>
                    <w:p w14:paraId="7365D124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/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  <w:t>The Assessors will not reconvene in regular session after the Executive Session.</w:t>
                      </w:r>
                    </w:p>
                    <w:p w14:paraId="24153463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</w:p>
                    <w:p w14:paraId="5C87796D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>.41</w:t>
                      </w: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Executive Session Meeting Minutes from the 05/27/2026 Board of Assessors Meeting </w:t>
                      </w:r>
                    </w:p>
                    <w:p w14:paraId="544A4508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047161A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0227C741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B13B9FE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4ED313A6" w14:textId="77777777" w:rsidR="00391E3F" w:rsidRPr="00C058E2" w:rsidRDefault="00391E3F" w:rsidP="00391E3F">
                      <w:pPr>
                        <w:pStyle w:val="NormalWeb"/>
                        <w:spacing w:before="0" w:beforeAutospacing="0" w:after="0" w:afterAutospacing="0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058E2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ab/>
                        <w:t xml:space="preserve">    </w:t>
                      </w:r>
                    </w:p>
                    <w:p w14:paraId="792B0BB3" w14:textId="025D0292" w:rsidR="00C75315" w:rsidRPr="00C75315" w:rsidRDefault="00C75315" w:rsidP="00391E3F">
                      <w:pPr>
                        <w:pStyle w:val="NormalWeb"/>
                        <w:ind w:left="720" w:hanging="720"/>
                        <w:rPr>
                          <w:rFonts w:cs="Calibri"/>
                          <w:b/>
                          <w:bCs/>
                          <w:sz w:val="16"/>
                          <w:szCs w:val="16"/>
                        </w:rPr>
                      </w:pPr>
                    </w:p>
                    <w:p w14:paraId="0493CC96" w14:textId="0499C180" w:rsidR="00233D8F" w:rsidRPr="005F7827" w:rsidRDefault="00C75315" w:rsidP="005F7827">
                      <w:pPr>
                        <w:pStyle w:val="NormalWeb"/>
                        <w:ind w:left="720" w:hanging="720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C75315"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7316298" w14:textId="77777777" w:rsidR="00C75315" w:rsidRPr="00C75315" w:rsidRDefault="00C75315" w:rsidP="00C75315">
                      <w:pPr>
                        <w:pStyle w:val="NormalWeb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7CA021E1" w14:textId="77777777" w:rsidR="00C75315" w:rsidRPr="00C75315" w:rsidRDefault="00C75315" w:rsidP="00C75315">
                      <w:pPr>
                        <w:pStyle w:val="NormalWeb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5B1FC625" w14:textId="77777777" w:rsidR="00C75315" w:rsidRPr="00C75315" w:rsidRDefault="00C75315" w:rsidP="00C75315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5BBA1BF" w14:textId="74F0EE34" w:rsidR="007A3EE6" w:rsidRPr="007A3EE6" w:rsidRDefault="007A3EE6" w:rsidP="001E678A">
                      <w:pPr>
                        <w:pStyle w:val="NormalWeb"/>
                        <w:rPr>
                          <w:rFonts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2A38D7CE" w14:textId="77777777" w:rsidR="007A3EE6" w:rsidRPr="007A3EE6" w:rsidRDefault="007A3EE6" w:rsidP="007A3EE6">
                      <w:pPr>
                        <w:pStyle w:val="NormalWeb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61BBD53F" w14:textId="77777777" w:rsidR="007A3EE6" w:rsidRPr="007A3EE6" w:rsidRDefault="007A3EE6" w:rsidP="007A3EE6">
                      <w:pPr>
                        <w:pStyle w:val="NormalWeb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7DF0C2CD" w14:textId="77777777" w:rsidR="007A3EE6" w:rsidRPr="007A3EE6" w:rsidRDefault="007A3EE6" w:rsidP="007A3EE6">
                      <w:pPr>
                        <w:pStyle w:val="NormalWeb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186E286A" w14:textId="77777777" w:rsidR="007A3EE6" w:rsidRPr="007A3EE6" w:rsidRDefault="007A3EE6" w:rsidP="007A3EE6">
                      <w:pPr>
                        <w:pStyle w:val="NormalWeb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5412F566" w14:textId="559DEA4D" w:rsidR="002A78FB" w:rsidRDefault="002A78FB" w:rsidP="002A78FB">
                      <w:pPr>
                        <w:pStyle w:val="NormalWeb"/>
                        <w:spacing w:before="0" w:beforeAutospacing="0" w:after="0" w:afterAutospacing="0"/>
                        <w:rPr>
                          <w:rFonts w:cs="Calibri"/>
                          <w:b/>
                          <w:bCs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 xml:space="preserve"> </w:t>
                      </w:r>
                    </w:p>
                    <w:p w14:paraId="783DAE3E" w14:textId="5812D5E0" w:rsidR="009052C9" w:rsidRPr="009052C9" w:rsidRDefault="009052C9" w:rsidP="009052C9">
                      <w:pPr>
                        <w:pStyle w:val="NormalWeb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71526FDD" w14:textId="77777777" w:rsidR="009052C9" w:rsidRPr="009052C9" w:rsidRDefault="009052C9" w:rsidP="009052C9">
                      <w:pPr>
                        <w:pStyle w:val="NormalWeb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029A6E7F" w14:textId="77777777" w:rsidR="009052C9" w:rsidRPr="009052C9" w:rsidRDefault="009052C9" w:rsidP="009052C9">
                      <w:pPr>
                        <w:pStyle w:val="NormalWeb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798D9F54" w14:textId="77777777" w:rsidR="009052C9" w:rsidRPr="009052C9" w:rsidRDefault="009052C9" w:rsidP="009052C9">
                      <w:pPr>
                        <w:pStyle w:val="NormalWeb"/>
                        <w:rPr>
                          <w:rFonts w:cs="Calibri"/>
                          <w:b/>
                          <w:bCs/>
                        </w:rPr>
                      </w:pPr>
                    </w:p>
                    <w:p w14:paraId="536411B5" w14:textId="77777777" w:rsidR="009052C9" w:rsidRDefault="009052C9" w:rsidP="00951507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b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3E1">
        <w:rPr>
          <w:rFonts w:ascii="Calibri" w:hAnsi="Calibri" w:cs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18A168" wp14:editId="294EA331">
                <wp:simplePos x="0" y="0"/>
                <wp:positionH relativeFrom="column">
                  <wp:posOffset>-15875</wp:posOffset>
                </wp:positionH>
                <wp:positionV relativeFrom="paragraph">
                  <wp:posOffset>153035</wp:posOffset>
                </wp:positionV>
                <wp:extent cx="3322955" cy="2491740"/>
                <wp:effectExtent l="12700" t="10160" r="7620" b="12700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22955" cy="249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8FBB5C" w14:textId="435F3E9D" w:rsidR="006D7B38" w:rsidRDefault="00581492" w:rsidP="006D7B38">
                            <w:pPr>
                              <w:pStyle w:val="HTMLPreformatted"/>
                              <w:rPr>
                                <w:rFonts w:ascii="Courier New" w:hAnsi="Courier New" w:cs="Courier New"/>
                                <w:sz w:val="16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Location:</w:t>
                            </w:r>
                            <w:r w:rsidR="004A7D5D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 xml:space="preserve"> T</w:t>
                            </w:r>
                            <w:r w:rsidR="00A170D7">
                              <w:rPr>
                                <w:rFonts w:ascii="Calibri" w:hAnsi="Calibri" w:cs="Calibri"/>
                                <w:b/>
                                <w:bCs/>
                              </w:rPr>
                              <w:t>he Hitchcock Free Academy</w:t>
                            </w:r>
                          </w:p>
                          <w:p w14:paraId="58B6D414" w14:textId="76508101" w:rsidR="00A170D7" w:rsidRPr="00987A33" w:rsidRDefault="00A170D7" w:rsidP="006D7B38">
                            <w:pPr>
                              <w:pStyle w:val="HTMLPreformatted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987A33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>2 Brookfield Rd, Brimfield</w:t>
                            </w:r>
                          </w:p>
                          <w:p w14:paraId="4613787C" w14:textId="77777777" w:rsidR="006D7B38" w:rsidRPr="006D7B38" w:rsidRDefault="006D7B38" w:rsidP="006D7B38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urier New" w:eastAsia="Times New Roman" w:hAnsi="Courier New" w:cs="Courier New"/>
                                <w:sz w:val="20"/>
                                <w:szCs w:val="20"/>
                              </w:rPr>
                            </w:pPr>
                          </w:p>
                          <w:p w14:paraId="6ACBDBEE" w14:textId="2FAB7ABD" w:rsidR="00581492" w:rsidRDefault="00581492" w:rsidP="00AC21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sz w:val="22"/>
                                <w:szCs w:val="22"/>
                              </w:rPr>
                            </w:pPr>
                          </w:p>
                          <w:p w14:paraId="29C13399" w14:textId="77777777" w:rsidR="00581492" w:rsidRDefault="00581492" w:rsidP="00AC214F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  <w:r>
                              <w:rPr>
                                <w:rFonts w:ascii="Calibri" w:hAnsi="Calibri" w:cs="Calibri"/>
                              </w:rPr>
                              <w:t>This list is a preliminary agenda for the meeting and is posted as a reference for the public. Agendas are subject to change according to the business needs of the committee. Agendas may be updated any time prior to the meeting.</w:t>
                            </w:r>
                          </w:p>
                          <w:p w14:paraId="73E52B0D" w14:textId="77777777" w:rsidR="00581492" w:rsidRDefault="0058149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18A168" id="Text Box 4" o:spid="_x0000_s1028" type="#_x0000_t202" style="position:absolute;margin-left:-1.25pt;margin-top:12.05pt;width:261.65pt;height:196.2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">
                <v:textbox>
                  <w:txbxContent>
                    <w:p w14:paraId="158FBB5C" w14:textId="435F3E9D" w:rsidR="006D7B38" w:rsidRDefault="00581492" w:rsidP="006D7B38">
                      <w:pPr>
                        <w:pStyle w:val="HTMLPreformatted"/>
                        <w:rPr>
                          <w:rFonts w:ascii="Courier New" w:hAnsi="Courier New" w:cs="Courier New"/>
                          <w:sz w:val="16"/>
                        </w:rPr>
                      </w:pPr>
                      <w:r>
                        <w:rPr>
                          <w:rFonts w:ascii="Calibri" w:hAnsi="Calibri" w:cs="Calibri"/>
                          <w:b/>
                          <w:bCs/>
                        </w:rPr>
                        <w:t>Location:</w:t>
                      </w:r>
                      <w:r w:rsidR="004A7D5D">
                        <w:rPr>
                          <w:rFonts w:ascii="Calibri" w:hAnsi="Calibri" w:cs="Calibri"/>
                          <w:b/>
                          <w:bCs/>
                        </w:rPr>
                        <w:t xml:space="preserve"> T</w:t>
                      </w:r>
                      <w:r w:rsidR="00A170D7">
                        <w:rPr>
                          <w:rFonts w:ascii="Calibri" w:hAnsi="Calibri" w:cs="Calibri"/>
                          <w:b/>
                          <w:bCs/>
                        </w:rPr>
                        <w:t>he Hitchcock Free Academy</w:t>
                      </w:r>
                    </w:p>
                    <w:p w14:paraId="58B6D414" w14:textId="76508101" w:rsidR="00A170D7" w:rsidRPr="00987A33" w:rsidRDefault="00A170D7" w:rsidP="006D7B38">
                      <w:pPr>
                        <w:pStyle w:val="HTMLPreformatted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987A33">
                        <w:rPr>
                          <w:rFonts w:asciiTheme="minorHAnsi" w:hAnsiTheme="minorHAnsi" w:cstheme="minorHAnsi"/>
                          <w:b/>
                          <w:bCs/>
                        </w:rPr>
                        <w:t>2 Brookfield Rd, Brimfield</w:t>
                      </w:r>
                    </w:p>
                    <w:p w14:paraId="4613787C" w14:textId="77777777" w:rsidR="006D7B38" w:rsidRPr="006D7B38" w:rsidRDefault="006D7B38" w:rsidP="006D7B38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urier New" w:eastAsia="Times New Roman" w:hAnsi="Courier New" w:cs="Courier New"/>
                          <w:sz w:val="20"/>
                          <w:szCs w:val="20"/>
                        </w:rPr>
                      </w:pPr>
                    </w:p>
                    <w:p w14:paraId="6ACBDBEE" w14:textId="2FAB7ABD" w:rsidR="00581492" w:rsidRDefault="00581492" w:rsidP="00AC214F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sz w:val="22"/>
                          <w:szCs w:val="22"/>
                        </w:rPr>
                      </w:pPr>
                    </w:p>
                    <w:p w14:paraId="29C13399" w14:textId="77777777" w:rsidR="00581492" w:rsidRDefault="00581492" w:rsidP="00AC214F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  <w:r>
                        <w:rPr>
                          <w:rFonts w:ascii="Calibri" w:hAnsi="Calibri" w:cs="Calibri"/>
                        </w:rPr>
                        <w:t>This list is a preliminary agenda for the meeting and is posted as a reference for the public. Agendas are subject to change according to the business needs of the committee. Agendas may be updated any time prior to the meeting.</w:t>
                      </w:r>
                    </w:p>
                    <w:p w14:paraId="73E52B0D" w14:textId="77777777" w:rsidR="00581492" w:rsidRDefault="00581492"/>
                  </w:txbxContent>
                </v:textbox>
              </v:shape>
            </w:pict>
          </mc:Fallback>
        </mc:AlternateContent>
      </w:r>
    </w:p>
    <w:p w14:paraId="2BE2512C" w14:textId="65BD00A1" w:rsidR="00C809DC" w:rsidRDefault="00C809DC"/>
    <w:p w14:paraId="2450CD38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ADD94B7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319F133D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3EB1CE12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63B6A3F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067C754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5856D68D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1671D4F0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802BC60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C0189C4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320EE458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05ACA08" w14:textId="77777777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36054204" w14:textId="0EE89208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02C25446" w14:textId="1F516FD1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7427A17F" w14:textId="341C45EF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F6B7B74" w14:textId="21AB78EB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96BD45A" w14:textId="080F0960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8BE57E9" w14:textId="5C204220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493F6FF8" w14:textId="09C6791B" w:rsidR="00AC214F" w:rsidRDefault="00AC214F" w:rsidP="00AC214F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> </w:t>
      </w:r>
    </w:p>
    <w:p w14:paraId="4E030685" w14:textId="77777777" w:rsidR="00FF4F06" w:rsidRDefault="00FF4F06"/>
    <w:p w14:paraId="385C3792" w14:textId="705E866D" w:rsidR="00FF4F06" w:rsidRDefault="00FF4F06"/>
    <w:p w14:paraId="21B74D45" w14:textId="1F126F09" w:rsidR="00AC214F" w:rsidRDefault="00AC214F"/>
    <w:p w14:paraId="101C112F" w14:textId="2017B2ED" w:rsidR="00AC214F" w:rsidRDefault="006C7DEA">
      <w:r>
        <w:rPr>
          <w:rFonts w:cs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920436" wp14:editId="1212C544">
                <wp:simplePos x="0" y="0"/>
                <wp:positionH relativeFrom="column">
                  <wp:posOffset>152400</wp:posOffset>
                </wp:positionH>
                <wp:positionV relativeFrom="paragraph">
                  <wp:posOffset>292100</wp:posOffset>
                </wp:positionV>
                <wp:extent cx="6524625" cy="866775"/>
                <wp:effectExtent l="0" t="0" r="28575" b="285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462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59F6D" w14:textId="171E31C9" w:rsidR="00581492" w:rsidRPr="00621D09" w:rsidRDefault="00581492" w:rsidP="003B5B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</w:pPr>
                            <w:r w:rsidRPr="00210B8B">
                              <w:rPr>
                                <w:rFonts w:ascii="Calibri" w:hAnsi="Calibri" w:cs="Calibri"/>
                                <w:b/>
                              </w:rPr>
                              <w:t>Posted by:</w:t>
                            </w:r>
                            <w:r w:rsidR="000C712F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0C712F" w:rsidRPr="00621D09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Cynthia S. Poirier</w:t>
                            </w:r>
                            <w:r w:rsidR="000A1F2F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, </w:t>
                            </w:r>
                            <w:r w:rsidR="004A7D5D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>Principal</w:t>
                            </w:r>
                            <w:r w:rsidR="000A1F2F">
                              <w:rPr>
                                <w:rFonts w:ascii="Calibri" w:hAnsi="Calibri" w:cs="Calibri"/>
                                <w:b/>
                                <w:i/>
                              </w:rPr>
                              <w:t xml:space="preserve"> Assessor</w:t>
                            </w:r>
                          </w:p>
                          <w:p w14:paraId="5D4203BE" w14:textId="722BFB30" w:rsidR="00581492" w:rsidRDefault="00581492" w:rsidP="003B5B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  <w:r w:rsidRPr="00210B8B">
                              <w:rPr>
                                <w:rFonts w:ascii="Calibri" w:hAnsi="Calibri" w:cs="Calibri"/>
                                <w:b/>
                              </w:rPr>
                              <w:t>Date and time of posting:</w:t>
                            </w:r>
                            <w:r w:rsidR="00951507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391E3F">
                              <w:rPr>
                                <w:rFonts w:ascii="Calibri" w:hAnsi="Calibri" w:cs="Calibri"/>
                                <w:b/>
                              </w:rPr>
                              <w:t xml:space="preserve">June 16, </w:t>
                            </w:r>
                            <w:proofErr w:type="gramStart"/>
                            <w:r w:rsidR="00391E3F">
                              <w:rPr>
                                <w:rFonts w:ascii="Calibri" w:hAnsi="Calibri" w:cs="Calibri"/>
                                <w:b/>
                              </w:rPr>
                              <w:t>2026</w:t>
                            </w:r>
                            <w:proofErr w:type="gramEnd"/>
                            <w:r w:rsidR="00391E3F">
                              <w:rPr>
                                <w:rFonts w:ascii="Calibri" w:hAnsi="Calibri" w:cs="Calibri"/>
                                <w:b/>
                              </w:rPr>
                              <w:t xml:space="preserve"> 11:30 A.M.</w:t>
                            </w:r>
                          </w:p>
                          <w:p w14:paraId="489686A2" w14:textId="77777777" w:rsidR="00581492" w:rsidRPr="00210B8B" w:rsidRDefault="00581492" w:rsidP="003B5B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  <w:r w:rsidRPr="00210B8B">
                              <w:rPr>
                                <w:rFonts w:ascii="Calibri" w:hAnsi="Calibri" w:cs="Calibri"/>
                                <w:b/>
                              </w:rPr>
                              <w:t>Copy filed with Town Clerk by: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0C712F">
                              <w:rPr>
                                <w:rFonts w:ascii="Calibri" w:hAnsi="Calibri" w:cs="Calibri"/>
                              </w:rPr>
                              <w:t>Cynthia S. Poirier</w:t>
                            </w:r>
                          </w:p>
                          <w:p w14:paraId="6ADEEA91" w14:textId="1BA0C973" w:rsidR="007A3EE6" w:rsidRDefault="00581492" w:rsidP="007A3EE6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  <w:r w:rsidRPr="00210B8B">
                              <w:rPr>
                                <w:rFonts w:ascii="Calibri" w:hAnsi="Calibri" w:cs="Calibri"/>
                                <w:b/>
                              </w:rPr>
                              <w:t xml:space="preserve">Date and time of </w:t>
                            </w:r>
                            <w:r w:rsidR="002A5EC0" w:rsidRPr="00210B8B">
                              <w:rPr>
                                <w:rFonts w:ascii="Calibri" w:hAnsi="Calibri" w:cs="Calibri"/>
                                <w:b/>
                              </w:rPr>
                              <w:t>filing</w:t>
                            </w:r>
                            <w:r w:rsidR="002A78FB">
                              <w:rPr>
                                <w:rFonts w:ascii="Calibri" w:hAnsi="Calibri" w:cs="Calibri"/>
                                <w:b/>
                              </w:rPr>
                              <w:t xml:space="preserve">; </w:t>
                            </w:r>
                            <w:r w:rsidR="00391E3F">
                              <w:rPr>
                                <w:rFonts w:ascii="Calibri" w:hAnsi="Calibri" w:cs="Calibri"/>
                                <w:b/>
                              </w:rPr>
                              <w:t xml:space="preserve">June 16, </w:t>
                            </w:r>
                            <w:proofErr w:type="gramStart"/>
                            <w:r w:rsidR="00391E3F">
                              <w:rPr>
                                <w:rFonts w:ascii="Calibri" w:hAnsi="Calibri" w:cs="Calibri"/>
                                <w:b/>
                              </w:rPr>
                              <w:t>2026</w:t>
                            </w:r>
                            <w:proofErr w:type="gramEnd"/>
                            <w:r w:rsidR="00391E3F">
                              <w:rPr>
                                <w:rFonts w:ascii="Calibri" w:hAnsi="Calibri" w:cs="Calibri"/>
                                <w:b/>
                              </w:rPr>
                              <w:t xml:space="preserve"> 11:30 A.M.</w:t>
                            </w:r>
                          </w:p>
                          <w:p w14:paraId="51B7E34C" w14:textId="04D9A2E2" w:rsidR="00797D68" w:rsidRDefault="00797D68" w:rsidP="00797D68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537142C7" w14:textId="77777777" w:rsidR="007D6293" w:rsidRDefault="007D6293" w:rsidP="007D6293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B1BB4D2" w14:textId="77777777" w:rsidR="001D045E" w:rsidRDefault="001D045E" w:rsidP="001D045E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0F49EAD" w14:textId="77777777" w:rsidR="008B34E0" w:rsidRDefault="008B34E0" w:rsidP="008B34E0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</w:rPr>
                            </w:pPr>
                          </w:p>
                          <w:p w14:paraId="33782A24" w14:textId="77777777" w:rsidR="00581492" w:rsidRDefault="00581492" w:rsidP="00FF5FE7">
                            <w:pPr>
                              <w:pStyle w:val="NormalWeb"/>
                              <w:spacing w:before="0" w:beforeAutospacing="0" w:after="0" w:afterAutospacing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920436" id="Text Box 7" o:spid="_x0000_s1029" type="#_x0000_t202" style="position:absolute;margin-left:12pt;margin-top:23pt;width:513.75pt;height:6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">
                <v:textbox>
                  <w:txbxContent>
                    <w:p w14:paraId="6C859F6D" w14:textId="171E31C9" w:rsidR="00581492" w:rsidRPr="00621D09" w:rsidRDefault="00581492" w:rsidP="003B5BD9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i/>
                        </w:rPr>
                      </w:pPr>
                      <w:r w:rsidRPr="00210B8B">
                        <w:rPr>
                          <w:rFonts w:ascii="Calibri" w:hAnsi="Calibri" w:cs="Calibri"/>
                          <w:b/>
                        </w:rPr>
                        <w:t>Posted by:</w:t>
                      </w:r>
                      <w:r w:rsidR="000C712F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0C712F" w:rsidRPr="00621D09">
                        <w:rPr>
                          <w:rFonts w:ascii="Calibri" w:hAnsi="Calibri" w:cs="Calibri"/>
                          <w:b/>
                          <w:i/>
                        </w:rPr>
                        <w:t>Cynthia S. Poirier</w:t>
                      </w:r>
                      <w:r w:rsidR="000A1F2F">
                        <w:rPr>
                          <w:rFonts w:ascii="Calibri" w:hAnsi="Calibri" w:cs="Calibri"/>
                          <w:b/>
                          <w:i/>
                        </w:rPr>
                        <w:t xml:space="preserve">, </w:t>
                      </w:r>
                      <w:r w:rsidR="004A7D5D">
                        <w:rPr>
                          <w:rFonts w:ascii="Calibri" w:hAnsi="Calibri" w:cs="Calibri"/>
                          <w:b/>
                          <w:i/>
                        </w:rPr>
                        <w:t>Principal</w:t>
                      </w:r>
                      <w:r w:rsidR="000A1F2F">
                        <w:rPr>
                          <w:rFonts w:ascii="Calibri" w:hAnsi="Calibri" w:cs="Calibri"/>
                          <w:b/>
                          <w:i/>
                        </w:rPr>
                        <w:t xml:space="preserve"> Assessor</w:t>
                      </w:r>
                    </w:p>
                    <w:p w14:paraId="5D4203BE" w14:textId="722BFB30" w:rsidR="00581492" w:rsidRDefault="00581492" w:rsidP="003B5BD9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  <w:r w:rsidRPr="00210B8B">
                        <w:rPr>
                          <w:rFonts w:ascii="Calibri" w:hAnsi="Calibri" w:cs="Calibri"/>
                          <w:b/>
                        </w:rPr>
                        <w:t>Date and time of posting:</w:t>
                      </w:r>
                      <w:r w:rsidR="00951507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391E3F">
                        <w:rPr>
                          <w:rFonts w:ascii="Calibri" w:hAnsi="Calibri" w:cs="Calibri"/>
                          <w:b/>
                        </w:rPr>
                        <w:t xml:space="preserve">June 16, </w:t>
                      </w:r>
                      <w:proofErr w:type="gramStart"/>
                      <w:r w:rsidR="00391E3F">
                        <w:rPr>
                          <w:rFonts w:ascii="Calibri" w:hAnsi="Calibri" w:cs="Calibri"/>
                          <w:b/>
                        </w:rPr>
                        <w:t>2026</w:t>
                      </w:r>
                      <w:proofErr w:type="gramEnd"/>
                      <w:r w:rsidR="00391E3F">
                        <w:rPr>
                          <w:rFonts w:ascii="Calibri" w:hAnsi="Calibri" w:cs="Calibri"/>
                          <w:b/>
                        </w:rPr>
                        <w:t xml:space="preserve"> 11:30 A.M.</w:t>
                      </w:r>
                    </w:p>
                    <w:p w14:paraId="489686A2" w14:textId="77777777" w:rsidR="00581492" w:rsidRPr="00210B8B" w:rsidRDefault="00581492" w:rsidP="003B5BD9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  <w:r w:rsidRPr="00210B8B">
                        <w:rPr>
                          <w:rFonts w:ascii="Calibri" w:hAnsi="Calibri" w:cs="Calibri"/>
                          <w:b/>
                        </w:rPr>
                        <w:t>Copy filed with Town Clerk by:</w:t>
                      </w:r>
                      <w:r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0C712F">
                        <w:rPr>
                          <w:rFonts w:ascii="Calibri" w:hAnsi="Calibri" w:cs="Calibri"/>
                        </w:rPr>
                        <w:t>Cynthia S. Poirier</w:t>
                      </w:r>
                    </w:p>
                    <w:p w14:paraId="6ADEEA91" w14:textId="1BA0C973" w:rsidR="007A3EE6" w:rsidRDefault="00581492" w:rsidP="007A3EE6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  <w:r w:rsidRPr="00210B8B">
                        <w:rPr>
                          <w:rFonts w:ascii="Calibri" w:hAnsi="Calibri" w:cs="Calibri"/>
                          <w:b/>
                        </w:rPr>
                        <w:t xml:space="preserve">Date and time of </w:t>
                      </w:r>
                      <w:r w:rsidR="002A5EC0" w:rsidRPr="00210B8B">
                        <w:rPr>
                          <w:rFonts w:ascii="Calibri" w:hAnsi="Calibri" w:cs="Calibri"/>
                          <w:b/>
                        </w:rPr>
                        <w:t>filing</w:t>
                      </w:r>
                      <w:r w:rsidR="002A78FB">
                        <w:rPr>
                          <w:rFonts w:ascii="Calibri" w:hAnsi="Calibri" w:cs="Calibri"/>
                          <w:b/>
                        </w:rPr>
                        <w:t xml:space="preserve">; </w:t>
                      </w:r>
                      <w:r w:rsidR="00391E3F">
                        <w:rPr>
                          <w:rFonts w:ascii="Calibri" w:hAnsi="Calibri" w:cs="Calibri"/>
                          <w:b/>
                        </w:rPr>
                        <w:t xml:space="preserve">June 16, </w:t>
                      </w:r>
                      <w:proofErr w:type="gramStart"/>
                      <w:r w:rsidR="00391E3F">
                        <w:rPr>
                          <w:rFonts w:ascii="Calibri" w:hAnsi="Calibri" w:cs="Calibri"/>
                          <w:b/>
                        </w:rPr>
                        <w:t>2026</w:t>
                      </w:r>
                      <w:proofErr w:type="gramEnd"/>
                      <w:r w:rsidR="00391E3F">
                        <w:rPr>
                          <w:rFonts w:ascii="Calibri" w:hAnsi="Calibri" w:cs="Calibri"/>
                          <w:b/>
                        </w:rPr>
                        <w:t xml:space="preserve"> 11:30 A.M.</w:t>
                      </w:r>
                    </w:p>
                    <w:p w14:paraId="51B7E34C" w14:textId="04D9A2E2" w:rsidR="00797D68" w:rsidRDefault="00797D68" w:rsidP="00797D68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</w:p>
                    <w:p w14:paraId="537142C7" w14:textId="77777777" w:rsidR="007D6293" w:rsidRDefault="007D6293" w:rsidP="007D6293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</w:p>
                    <w:p w14:paraId="3B1BB4D2" w14:textId="77777777" w:rsidR="001D045E" w:rsidRDefault="001D045E" w:rsidP="001D045E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</w:p>
                    <w:p w14:paraId="30F49EAD" w14:textId="77777777" w:rsidR="008B34E0" w:rsidRDefault="008B34E0" w:rsidP="008B34E0">
                      <w:pPr>
                        <w:pStyle w:val="NormalWeb"/>
                        <w:spacing w:before="0" w:beforeAutospacing="0" w:after="0" w:afterAutospacing="0"/>
                        <w:rPr>
                          <w:rFonts w:ascii="Calibri" w:hAnsi="Calibri" w:cs="Calibri"/>
                        </w:rPr>
                      </w:pPr>
                    </w:p>
                    <w:p w14:paraId="33782A24" w14:textId="77777777" w:rsidR="00581492" w:rsidRDefault="00581492" w:rsidP="00FF5FE7">
                      <w:pPr>
                        <w:pStyle w:val="NormalWeb"/>
                        <w:spacing w:before="0" w:beforeAutospacing="0" w:after="0" w:afterAutospacing="0"/>
                      </w:pPr>
                    </w:p>
                  </w:txbxContent>
                </v:textbox>
              </v:shape>
            </w:pict>
          </mc:Fallback>
        </mc:AlternateContent>
      </w:r>
    </w:p>
    <w:sectPr w:rsidR="00AC214F" w:rsidSect="00BD34F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AD7C02"/>
    <w:multiLevelType w:val="hybridMultilevel"/>
    <w:tmpl w:val="7C289B7E"/>
    <w:lvl w:ilvl="0" w:tplc="040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ACB15FC"/>
    <w:multiLevelType w:val="hybridMultilevel"/>
    <w:tmpl w:val="A1F272E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383333BD"/>
    <w:multiLevelType w:val="hybridMultilevel"/>
    <w:tmpl w:val="5E6CEC40"/>
    <w:lvl w:ilvl="0" w:tplc="DAD0E6B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1B4762"/>
    <w:multiLevelType w:val="hybridMultilevel"/>
    <w:tmpl w:val="A2AE7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387102"/>
    <w:multiLevelType w:val="hybridMultilevel"/>
    <w:tmpl w:val="F4BA218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584F00"/>
    <w:multiLevelType w:val="hybridMultilevel"/>
    <w:tmpl w:val="0B32C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B94609"/>
    <w:multiLevelType w:val="hybridMultilevel"/>
    <w:tmpl w:val="2038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497052">
    <w:abstractNumId w:val="0"/>
  </w:num>
  <w:num w:numId="2" w16cid:durableId="2007972462">
    <w:abstractNumId w:val="1"/>
  </w:num>
  <w:num w:numId="3" w16cid:durableId="626006848">
    <w:abstractNumId w:val="3"/>
  </w:num>
  <w:num w:numId="4" w16cid:durableId="1111247937">
    <w:abstractNumId w:val="6"/>
  </w:num>
  <w:num w:numId="5" w16cid:durableId="1826507829">
    <w:abstractNumId w:val="2"/>
  </w:num>
  <w:num w:numId="6" w16cid:durableId="1510829164">
    <w:abstractNumId w:val="4"/>
  </w:num>
  <w:num w:numId="7" w16cid:durableId="6697190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CD5"/>
    <w:rsid w:val="000014EB"/>
    <w:rsid w:val="0000341D"/>
    <w:rsid w:val="000126B2"/>
    <w:rsid w:val="0001299A"/>
    <w:rsid w:val="00014CD9"/>
    <w:rsid w:val="00023296"/>
    <w:rsid w:val="00031249"/>
    <w:rsid w:val="0003355F"/>
    <w:rsid w:val="00034938"/>
    <w:rsid w:val="000415B7"/>
    <w:rsid w:val="00047EA9"/>
    <w:rsid w:val="00064668"/>
    <w:rsid w:val="0006506C"/>
    <w:rsid w:val="00071141"/>
    <w:rsid w:val="00076FA2"/>
    <w:rsid w:val="00077F1B"/>
    <w:rsid w:val="00080147"/>
    <w:rsid w:val="00083282"/>
    <w:rsid w:val="000867C4"/>
    <w:rsid w:val="000907EC"/>
    <w:rsid w:val="00092958"/>
    <w:rsid w:val="000942D2"/>
    <w:rsid w:val="000A0B01"/>
    <w:rsid w:val="000A1F2F"/>
    <w:rsid w:val="000B1111"/>
    <w:rsid w:val="000B30ED"/>
    <w:rsid w:val="000C712F"/>
    <w:rsid w:val="000D0808"/>
    <w:rsid w:val="000D12EA"/>
    <w:rsid w:val="000F0343"/>
    <w:rsid w:val="00101DEC"/>
    <w:rsid w:val="001026CB"/>
    <w:rsid w:val="00111780"/>
    <w:rsid w:val="00126814"/>
    <w:rsid w:val="00137CC8"/>
    <w:rsid w:val="001452BB"/>
    <w:rsid w:val="00147455"/>
    <w:rsid w:val="00150A58"/>
    <w:rsid w:val="0015676D"/>
    <w:rsid w:val="00157E87"/>
    <w:rsid w:val="0016013E"/>
    <w:rsid w:val="00162A18"/>
    <w:rsid w:val="00182524"/>
    <w:rsid w:val="0018343D"/>
    <w:rsid w:val="00187BC9"/>
    <w:rsid w:val="00192130"/>
    <w:rsid w:val="001B52BE"/>
    <w:rsid w:val="001C23F1"/>
    <w:rsid w:val="001D045E"/>
    <w:rsid w:val="001E0AC5"/>
    <w:rsid w:val="001E678A"/>
    <w:rsid w:val="001E7FD9"/>
    <w:rsid w:val="001F46C0"/>
    <w:rsid w:val="001F5198"/>
    <w:rsid w:val="00210B8B"/>
    <w:rsid w:val="00233D8F"/>
    <w:rsid w:val="00243507"/>
    <w:rsid w:val="002455E3"/>
    <w:rsid w:val="0025738F"/>
    <w:rsid w:val="0026007D"/>
    <w:rsid w:val="002634B5"/>
    <w:rsid w:val="0027699A"/>
    <w:rsid w:val="00276A94"/>
    <w:rsid w:val="00280496"/>
    <w:rsid w:val="002814A6"/>
    <w:rsid w:val="00285E11"/>
    <w:rsid w:val="00294417"/>
    <w:rsid w:val="00294931"/>
    <w:rsid w:val="002A5EC0"/>
    <w:rsid w:val="002A78FB"/>
    <w:rsid w:val="002D0991"/>
    <w:rsid w:val="002D786C"/>
    <w:rsid w:val="002E79BB"/>
    <w:rsid w:val="002F29D5"/>
    <w:rsid w:val="00303D91"/>
    <w:rsid w:val="003274E6"/>
    <w:rsid w:val="00327569"/>
    <w:rsid w:val="0033541C"/>
    <w:rsid w:val="00354310"/>
    <w:rsid w:val="00355C67"/>
    <w:rsid w:val="00361B2F"/>
    <w:rsid w:val="00380F3A"/>
    <w:rsid w:val="00386D57"/>
    <w:rsid w:val="00391E3F"/>
    <w:rsid w:val="003A0E0A"/>
    <w:rsid w:val="003A64D6"/>
    <w:rsid w:val="003A7EE0"/>
    <w:rsid w:val="003B4A1D"/>
    <w:rsid w:val="003B5BD9"/>
    <w:rsid w:val="003C0CD9"/>
    <w:rsid w:val="003D150D"/>
    <w:rsid w:val="003F6B0A"/>
    <w:rsid w:val="00412DBA"/>
    <w:rsid w:val="0041369D"/>
    <w:rsid w:val="00415D90"/>
    <w:rsid w:val="004167BF"/>
    <w:rsid w:val="004261F0"/>
    <w:rsid w:val="00432C43"/>
    <w:rsid w:val="00440FCD"/>
    <w:rsid w:val="00441719"/>
    <w:rsid w:val="0044785B"/>
    <w:rsid w:val="00460968"/>
    <w:rsid w:val="00461A85"/>
    <w:rsid w:val="0046436F"/>
    <w:rsid w:val="00475CBE"/>
    <w:rsid w:val="00492FF8"/>
    <w:rsid w:val="00493599"/>
    <w:rsid w:val="004943AD"/>
    <w:rsid w:val="004943E1"/>
    <w:rsid w:val="004A5795"/>
    <w:rsid w:val="004A7D5D"/>
    <w:rsid w:val="004B6790"/>
    <w:rsid w:val="004D70EC"/>
    <w:rsid w:val="004E001A"/>
    <w:rsid w:val="004E13B1"/>
    <w:rsid w:val="004E2BB3"/>
    <w:rsid w:val="004F0B2C"/>
    <w:rsid w:val="004F2F0E"/>
    <w:rsid w:val="00517071"/>
    <w:rsid w:val="00524FB9"/>
    <w:rsid w:val="00532D0A"/>
    <w:rsid w:val="0055493E"/>
    <w:rsid w:val="005549B3"/>
    <w:rsid w:val="005573BF"/>
    <w:rsid w:val="00581492"/>
    <w:rsid w:val="00583C5D"/>
    <w:rsid w:val="0059566E"/>
    <w:rsid w:val="005A3AC3"/>
    <w:rsid w:val="005A51CA"/>
    <w:rsid w:val="005A7F8E"/>
    <w:rsid w:val="005D7D92"/>
    <w:rsid w:val="005F437F"/>
    <w:rsid w:val="005F7827"/>
    <w:rsid w:val="00600CA8"/>
    <w:rsid w:val="0061037A"/>
    <w:rsid w:val="0061176E"/>
    <w:rsid w:val="00621D09"/>
    <w:rsid w:val="00630C7E"/>
    <w:rsid w:val="006352F0"/>
    <w:rsid w:val="00636D8C"/>
    <w:rsid w:val="0063741C"/>
    <w:rsid w:val="006407A4"/>
    <w:rsid w:val="00644561"/>
    <w:rsid w:val="00652C59"/>
    <w:rsid w:val="00657E8E"/>
    <w:rsid w:val="00677F30"/>
    <w:rsid w:val="00684327"/>
    <w:rsid w:val="00685621"/>
    <w:rsid w:val="0068613A"/>
    <w:rsid w:val="006A3184"/>
    <w:rsid w:val="006A5E84"/>
    <w:rsid w:val="006A65DE"/>
    <w:rsid w:val="006A6970"/>
    <w:rsid w:val="006B6348"/>
    <w:rsid w:val="006C3761"/>
    <w:rsid w:val="006C7BB4"/>
    <w:rsid w:val="006C7DEA"/>
    <w:rsid w:val="006D11F8"/>
    <w:rsid w:val="006D7B38"/>
    <w:rsid w:val="006E4C32"/>
    <w:rsid w:val="006F350D"/>
    <w:rsid w:val="00700973"/>
    <w:rsid w:val="00703AB6"/>
    <w:rsid w:val="00704CF3"/>
    <w:rsid w:val="00706FE6"/>
    <w:rsid w:val="00707497"/>
    <w:rsid w:val="00712B4B"/>
    <w:rsid w:val="007152ED"/>
    <w:rsid w:val="007162DA"/>
    <w:rsid w:val="007221C5"/>
    <w:rsid w:val="007339AC"/>
    <w:rsid w:val="00750E5A"/>
    <w:rsid w:val="00760EF2"/>
    <w:rsid w:val="00766FC0"/>
    <w:rsid w:val="00785B1A"/>
    <w:rsid w:val="007956A1"/>
    <w:rsid w:val="00795D53"/>
    <w:rsid w:val="00796F08"/>
    <w:rsid w:val="00797D68"/>
    <w:rsid w:val="007A3EE6"/>
    <w:rsid w:val="007A4419"/>
    <w:rsid w:val="007A443E"/>
    <w:rsid w:val="007C4DCC"/>
    <w:rsid w:val="007D6293"/>
    <w:rsid w:val="007E683E"/>
    <w:rsid w:val="00806105"/>
    <w:rsid w:val="00806E1A"/>
    <w:rsid w:val="008410DD"/>
    <w:rsid w:val="008445B6"/>
    <w:rsid w:val="0086490A"/>
    <w:rsid w:val="00870DC3"/>
    <w:rsid w:val="008759C9"/>
    <w:rsid w:val="00883A78"/>
    <w:rsid w:val="0089096C"/>
    <w:rsid w:val="008A2CD5"/>
    <w:rsid w:val="008B34E0"/>
    <w:rsid w:val="008E500E"/>
    <w:rsid w:val="008F6BA2"/>
    <w:rsid w:val="00900CE4"/>
    <w:rsid w:val="009052C9"/>
    <w:rsid w:val="0090586B"/>
    <w:rsid w:val="00917C59"/>
    <w:rsid w:val="00942D25"/>
    <w:rsid w:val="009466DA"/>
    <w:rsid w:val="009475B5"/>
    <w:rsid w:val="00951507"/>
    <w:rsid w:val="00951CF9"/>
    <w:rsid w:val="00955B6B"/>
    <w:rsid w:val="00960040"/>
    <w:rsid w:val="00970FFE"/>
    <w:rsid w:val="00983A7F"/>
    <w:rsid w:val="00987A33"/>
    <w:rsid w:val="00992D78"/>
    <w:rsid w:val="009A0DF6"/>
    <w:rsid w:val="009A719D"/>
    <w:rsid w:val="009C14C2"/>
    <w:rsid w:val="009E702D"/>
    <w:rsid w:val="009E7DA7"/>
    <w:rsid w:val="00A07A7B"/>
    <w:rsid w:val="00A170D7"/>
    <w:rsid w:val="00A2059B"/>
    <w:rsid w:val="00A23C03"/>
    <w:rsid w:val="00A31484"/>
    <w:rsid w:val="00A34E58"/>
    <w:rsid w:val="00A54414"/>
    <w:rsid w:val="00A70D6C"/>
    <w:rsid w:val="00A730D0"/>
    <w:rsid w:val="00A7561F"/>
    <w:rsid w:val="00A84DE9"/>
    <w:rsid w:val="00A86629"/>
    <w:rsid w:val="00A97E85"/>
    <w:rsid w:val="00AA2F9D"/>
    <w:rsid w:val="00AA35F1"/>
    <w:rsid w:val="00AC214F"/>
    <w:rsid w:val="00AC3404"/>
    <w:rsid w:val="00AE62D4"/>
    <w:rsid w:val="00AF076B"/>
    <w:rsid w:val="00B04A9E"/>
    <w:rsid w:val="00B05A1D"/>
    <w:rsid w:val="00B06C3A"/>
    <w:rsid w:val="00B36CCF"/>
    <w:rsid w:val="00B473EB"/>
    <w:rsid w:val="00B50900"/>
    <w:rsid w:val="00B52D13"/>
    <w:rsid w:val="00B54CC1"/>
    <w:rsid w:val="00B76B76"/>
    <w:rsid w:val="00B80D4A"/>
    <w:rsid w:val="00B844CC"/>
    <w:rsid w:val="00B84B23"/>
    <w:rsid w:val="00BB1A40"/>
    <w:rsid w:val="00BB1EA8"/>
    <w:rsid w:val="00BD2B6E"/>
    <w:rsid w:val="00BD34F6"/>
    <w:rsid w:val="00C038F6"/>
    <w:rsid w:val="00C06481"/>
    <w:rsid w:val="00C12C0A"/>
    <w:rsid w:val="00C16912"/>
    <w:rsid w:val="00C304C0"/>
    <w:rsid w:val="00C40382"/>
    <w:rsid w:val="00C4086E"/>
    <w:rsid w:val="00C44839"/>
    <w:rsid w:val="00C4548E"/>
    <w:rsid w:val="00C4700C"/>
    <w:rsid w:val="00C518CC"/>
    <w:rsid w:val="00C567E2"/>
    <w:rsid w:val="00C60249"/>
    <w:rsid w:val="00C642FC"/>
    <w:rsid w:val="00C65086"/>
    <w:rsid w:val="00C74E67"/>
    <w:rsid w:val="00C74FAD"/>
    <w:rsid w:val="00C75315"/>
    <w:rsid w:val="00C77353"/>
    <w:rsid w:val="00C809DC"/>
    <w:rsid w:val="00C86582"/>
    <w:rsid w:val="00C936C2"/>
    <w:rsid w:val="00CA3861"/>
    <w:rsid w:val="00CB181A"/>
    <w:rsid w:val="00CB48BF"/>
    <w:rsid w:val="00CC1EF8"/>
    <w:rsid w:val="00CD0C6C"/>
    <w:rsid w:val="00CE1D1F"/>
    <w:rsid w:val="00CE5670"/>
    <w:rsid w:val="00CE63FA"/>
    <w:rsid w:val="00D37B8C"/>
    <w:rsid w:val="00D46D79"/>
    <w:rsid w:val="00D66514"/>
    <w:rsid w:val="00D73BA1"/>
    <w:rsid w:val="00D87047"/>
    <w:rsid w:val="00D97493"/>
    <w:rsid w:val="00DA367C"/>
    <w:rsid w:val="00DA5FE7"/>
    <w:rsid w:val="00DA6F90"/>
    <w:rsid w:val="00DA7988"/>
    <w:rsid w:val="00DB2134"/>
    <w:rsid w:val="00DB2DD2"/>
    <w:rsid w:val="00DC3FBA"/>
    <w:rsid w:val="00DF54CC"/>
    <w:rsid w:val="00E05083"/>
    <w:rsid w:val="00E412A3"/>
    <w:rsid w:val="00E54A9F"/>
    <w:rsid w:val="00E6740D"/>
    <w:rsid w:val="00E92673"/>
    <w:rsid w:val="00EA05AF"/>
    <w:rsid w:val="00EA0D34"/>
    <w:rsid w:val="00EA1BBB"/>
    <w:rsid w:val="00EA59C9"/>
    <w:rsid w:val="00EB434F"/>
    <w:rsid w:val="00EC0FF5"/>
    <w:rsid w:val="00ED683A"/>
    <w:rsid w:val="00EE4AAA"/>
    <w:rsid w:val="00EF54EA"/>
    <w:rsid w:val="00EF5CD1"/>
    <w:rsid w:val="00F00BA4"/>
    <w:rsid w:val="00F014C3"/>
    <w:rsid w:val="00F02204"/>
    <w:rsid w:val="00F1383A"/>
    <w:rsid w:val="00F1463D"/>
    <w:rsid w:val="00F23834"/>
    <w:rsid w:val="00F27D12"/>
    <w:rsid w:val="00F33850"/>
    <w:rsid w:val="00F9066E"/>
    <w:rsid w:val="00F92577"/>
    <w:rsid w:val="00F94BF7"/>
    <w:rsid w:val="00FB03A7"/>
    <w:rsid w:val="00FD68E7"/>
    <w:rsid w:val="00FE5209"/>
    <w:rsid w:val="00FE5A29"/>
    <w:rsid w:val="00FF066D"/>
    <w:rsid w:val="00FF4A20"/>
    <w:rsid w:val="00FF4F06"/>
    <w:rsid w:val="00FF5992"/>
    <w:rsid w:val="00FF5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8CE02E"/>
  <w15:docId w15:val="{A4ED800E-94E4-4B82-8A31-3375908B4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9D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C21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21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C214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73BA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21D09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D7B38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D7B38"/>
    <w:rPr>
      <w:rFonts w:ascii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5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ta\Desktop\WORD%20TEMPLATES\MEETING%20NOTICE\NOTICE%20OF%20OPEN%20MEETING%20posting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293DE-6597-467B-9A11-58E914395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NOTICE OF OPEN MEETING posting</Template>
  <TotalTime>2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Open Meeting</vt:lpstr>
    </vt:vector>
  </TitlesOfParts>
  <Company>Windows User</Company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Open Meeting</dc:title>
  <dc:creator>Cindy P</dc:creator>
  <cp:lastModifiedBy>Board of Assessors</cp:lastModifiedBy>
  <cp:revision>2</cp:revision>
  <cp:lastPrinted>2026-05-14T21:08:00Z</cp:lastPrinted>
  <dcterms:created xsi:type="dcterms:W3CDTF">2026-06-16T15:31:00Z</dcterms:created>
  <dcterms:modified xsi:type="dcterms:W3CDTF">2026-06-16T15:31:00Z</dcterms:modified>
</cp:coreProperties>
</file>